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540"/>
        <w:gridCol w:w="5570"/>
      </w:tblGrid>
      <w:tr w:rsidR="00976EFE">
        <w:trPr>
          <w:trHeight w:val="15429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FE" w:rsidRDefault="00492715">
            <w:pPr>
              <w:snapToGrid w:val="0"/>
              <w:ind w:left="284" w:right="67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137160</wp:posOffset>
                      </wp:positionV>
                      <wp:extent cx="3329940" cy="962025"/>
                      <wp:effectExtent l="0" t="0" r="22860" b="2857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5EAC8" id="Rectangle 2" o:spid="_x0000_s1026" style="position:absolute;margin-left:.5pt;margin-top:10.8pt;width:262.2pt;height:75.7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" filled="f" strokeweight=".26mm"/>
                  </w:pict>
                </mc:Fallback>
              </mc:AlternateContent>
            </w:r>
          </w:p>
          <w:p w:rsidR="00976EFE" w:rsidRDefault="00976EFE">
            <w:pPr>
              <w:ind w:left="284" w:right="67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  <w:p w:rsidR="00976EFE" w:rsidRPr="00492715" w:rsidRDefault="00492715" w:rsidP="00492715">
            <w:pPr>
              <w:spacing w:line="480" w:lineRule="auto"/>
              <w:ind w:left="284" w:right="67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AXICON AUTO ID LTD - </w:t>
            </w:r>
            <w:r w:rsidR="00976EFE">
              <w:rPr>
                <w:rFonts w:ascii="Arial" w:hAnsi="Arial"/>
                <w:b/>
                <w:bCs/>
                <w:sz w:val="28"/>
                <w:szCs w:val="28"/>
              </w:rPr>
              <w:t>RMA FORM</w:t>
            </w:r>
          </w:p>
          <w:p w:rsidR="00976EFE" w:rsidRDefault="00976EFE" w:rsidP="00AB6139">
            <w:pPr>
              <w:tabs>
                <w:tab w:val="left" w:pos="2127"/>
                <w:tab w:val="left" w:pos="5103"/>
              </w:tabs>
              <w:spacing w:line="360" w:lineRule="auto"/>
              <w:ind w:left="284" w:right="6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RMA No.</w:t>
            </w:r>
            <w:r w:rsidR="00E9078A">
              <w:rPr>
                <w:rFonts w:ascii="Arial" w:hAnsi="Arial"/>
              </w:rPr>
              <w:t xml:space="preserve">             </w:t>
            </w:r>
            <w:r w:rsidR="00474F93" w:rsidRPr="00474F93">
              <w:rPr>
                <w:sz w:val="20"/>
                <w:szCs w:val="20"/>
                <w:u w:val="single"/>
              </w:rPr>
              <w:fldChar w:fldCharType="begin"/>
            </w:r>
            <w:r w:rsidR="00474F93" w:rsidRPr="00474F93">
              <w:rPr>
                <w:sz w:val="20"/>
                <w:szCs w:val="20"/>
                <w:u w:val="single"/>
              </w:rPr>
              <w:instrText xml:space="preserve"> FILLIN "Text34"</w:instrText>
            </w:r>
            <w:r w:rsidR="00474F93" w:rsidRPr="00474F93">
              <w:rPr>
                <w:sz w:val="20"/>
                <w:szCs w:val="20"/>
                <w:u w:val="single"/>
              </w:rPr>
              <w:fldChar w:fldCharType="separate"/>
            </w:r>
            <w:r w:rsidR="00474F93" w:rsidRPr="00474F93">
              <w:rPr>
                <w:sz w:val="20"/>
                <w:szCs w:val="20"/>
                <w:u w:val="single"/>
              </w:rPr>
              <w:t> </w:t>
            </w:r>
            <w:r w:rsidR="00474F93" w:rsidRPr="00474F93">
              <w:rPr>
                <w:sz w:val="20"/>
                <w:szCs w:val="20"/>
                <w:u w:val="single"/>
              </w:rPr>
              <w:t>    </w:t>
            </w:r>
            <w:r w:rsidR="00474F93" w:rsidRPr="00474F93">
              <w:rPr>
                <w:sz w:val="20"/>
                <w:szCs w:val="20"/>
                <w:u w:val="single"/>
              </w:rPr>
              <w:fldChar w:fldCharType="end"/>
            </w:r>
            <w:r w:rsidRPr="00474F93">
              <w:rPr>
                <w:u w:val="single"/>
              </w:rPr>
              <w:tab/>
            </w:r>
            <w:bookmarkStart w:id="0" w:name="Text33"/>
            <w:r>
              <w:fldChar w:fldCharType="begin"/>
            </w:r>
            <w:r>
              <w:instrText xml:space="preserve"> FILLIN "Text33"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  <w:p w:rsidR="00976EFE" w:rsidRPr="005B3BEB" w:rsidRDefault="005B3BEB" w:rsidP="005B3BEB">
            <w:pPr>
              <w:spacing w:line="480" w:lineRule="auto"/>
              <w:ind w:left="284" w:right="68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202565</wp:posOffset>
                      </wp:positionV>
                      <wp:extent cx="3329940" cy="2628900"/>
                      <wp:effectExtent l="0" t="0" r="22860" b="1905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26289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EF4B2" id="Rectangle 4" o:spid="_x0000_s1026" style="position:absolute;margin-left:.5pt;margin-top:15.95pt;width:262.2pt;height:20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" filled="f" strokeweight=".26mm"/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RMA number must be obtained prior to shipping</w:t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Company Name</w:t>
            </w:r>
            <w:r>
              <w:rPr>
                <w:rFonts w:ascii="Arial" w:hAnsi="Arial"/>
                <w:sz w:val="20"/>
                <w:szCs w:val="20"/>
              </w:rPr>
              <w:tab/>
            </w:r>
            <w:bookmarkStart w:id="1" w:name="Text34"/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"Text34"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Address:</w:t>
            </w:r>
            <w:r>
              <w:rPr>
                <w:rFonts w:ascii="Arial" w:hAnsi="Arial"/>
                <w:sz w:val="20"/>
                <w:szCs w:val="20"/>
              </w:rPr>
              <w:tab/>
            </w:r>
            <w:bookmarkStart w:id="2" w:name="Text3"/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"Text3"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EE4F8C" w:rsidRPr="00EE4F8C" w:rsidRDefault="00EE4F8C" w:rsidP="00EE4F8C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Post Code: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Tel. No.: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Contact Name: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Pr="00492715" w:rsidRDefault="00492715" w:rsidP="00492715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227330</wp:posOffset>
                      </wp:positionV>
                      <wp:extent cx="3329940" cy="828675"/>
                      <wp:effectExtent l="0" t="0" r="22860" b="28575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8178F" id="Rectangle 5" o:spid="_x0000_s1026" style="position:absolute;margin-left:.5pt;margin-top:17.9pt;width:262.2pt;height:65.2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" filled="f" strokeweight=".26mm"/>
                  </w:pict>
                </mc:Fallback>
              </mc:AlternateContent>
            </w:r>
            <w:r w:rsidR="00976EFE">
              <w:rPr>
                <w:rFonts w:ascii="Arial" w:hAnsi="Arial"/>
                <w:sz w:val="20"/>
                <w:szCs w:val="20"/>
              </w:rPr>
              <w:t>Email:</w:t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976EFE">
              <w:rPr>
                <w:sz w:val="20"/>
                <w:szCs w:val="20"/>
                <w:u w:val="single"/>
              </w:rPr>
              <w:fldChar w:fldCharType="begin"/>
            </w:r>
            <w:r w:rsidR="00976EFE">
              <w:rPr>
                <w:sz w:val="20"/>
                <w:szCs w:val="20"/>
                <w:u w:val="single"/>
              </w:rPr>
              <w:instrText xml:space="preserve"> FILLIN  </w:instrText>
            </w:r>
            <w:r w:rsidR="00976EFE">
              <w:rPr>
                <w:sz w:val="20"/>
                <w:szCs w:val="20"/>
                <w:u w:val="single"/>
              </w:rPr>
              <w:fldChar w:fldCharType="end"/>
            </w:r>
            <w:r w:rsidR="00976EFE">
              <w:rPr>
                <w:sz w:val="20"/>
                <w:szCs w:val="20"/>
                <w:u w:val="single"/>
              </w:rPr>
              <w:fldChar w:fldCharType="begin"/>
            </w:r>
            <w:r w:rsidR="00976EFE">
              <w:rPr>
                <w:sz w:val="20"/>
                <w:szCs w:val="20"/>
                <w:u w:val="single"/>
              </w:rPr>
              <w:instrText xml:space="preserve"> FILLIN ""</w:instrText>
            </w:r>
            <w:r w:rsidR="00976EFE">
              <w:rPr>
                <w:sz w:val="20"/>
                <w:szCs w:val="20"/>
                <w:u w:val="single"/>
              </w:rPr>
              <w:fldChar w:fldCharType="separate"/>
            </w:r>
            <w:r w:rsidR="00AE55D4">
              <w:rPr>
                <w:sz w:val="20"/>
                <w:szCs w:val="20"/>
                <w:u w:val="single"/>
              </w:rPr>
              <w:t xml:space="preserve">  </w:t>
            </w:r>
            <w:r w:rsidR="00976EFE">
              <w:rPr>
                <w:sz w:val="20"/>
                <w:szCs w:val="20"/>
                <w:u w:val="single"/>
              </w:rPr>
              <w:fldChar w:fldCharType="end"/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 xml:space="preserve">            </w:t>
            </w:r>
            <w:r w:rsidR="00DD21A4">
              <w:rPr>
                <w:rFonts w:ascii="Arial" w:hAnsi="Arial"/>
                <w:sz w:val="20"/>
                <w:szCs w:val="20"/>
                <w:u w:val="single"/>
              </w:rPr>
              <w:t xml:space="preserve">               </w:t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ab/>
              <w:t xml:space="preserve">                                                      </w:t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Product Type: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Serial No.: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A8405F" w:rsidRPr="005B3BEB" w:rsidRDefault="00DD21A4" w:rsidP="005B3BEB">
            <w:pPr>
              <w:tabs>
                <w:tab w:val="left" w:pos="2127"/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210820</wp:posOffset>
                      </wp:positionV>
                      <wp:extent cx="3329940" cy="1076325"/>
                      <wp:effectExtent l="0" t="0" r="22860" b="2857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179B4" id="Rectangle 7" o:spid="_x0000_s1026" style="position:absolute;margin-left:.5pt;margin-top:16.6pt;width:262.2pt;height:84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" filled="f" strokeweight=".26mm"/>
                  </w:pict>
                </mc:Fallback>
              </mc:AlternateContent>
            </w:r>
            <w:r w:rsidR="00976EFE">
              <w:rPr>
                <w:rFonts w:ascii="Arial" w:hAnsi="Arial"/>
                <w:sz w:val="20"/>
                <w:szCs w:val="20"/>
              </w:rPr>
              <w:t>Purchase Date:</w:t>
            </w:r>
            <w:r w:rsidR="00976EFE">
              <w:rPr>
                <w:rFonts w:ascii="Arial" w:hAnsi="Arial"/>
                <w:sz w:val="20"/>
                <w:szCs w:val="20"/>
              </w:rPr>
              <w:tab/>
            </w:r>
            <w:r w:rsidR="00976EFE">
              <w:rPr>
                <w:sz w:val="20"/>
                <w:szCs w:val="20"/>
                <w:u w:val="single"/>
              </w:rPr>
              <w:fldChar w:fldCharType="begin"/>
            </w:r>
            <w:r w:rsidR="00976EFE">
              <w:rPr>
                <w:sz w:val="20"/>
                <w:szCs w:val="20"/>
                <w:u w:val="single"/>
              </w:rPr>
              <w:instrText xml:space="preserve"> FILLIN ""</w:instrText>
            </w:r>
            <w:r w:rsidR="00976EFE">
              <w:rPr>
                <w:sz w:val="20"/>
                <w:szCs w:val="20"/>
                <w:u w:val="single"/>
              </w:rPr>
              <w:fldChar w:fldCharType="separate"/>
            </w:r>
            <w:r w:rsidR="00976EFE">
              <w:rPr>
                <w:sz w:val="20"/>
                <w:szCs w:val="20"/>
                <w:u w:val="single"/>
              </w:rPr>
              <w:t>     </w:t>
            </w:r>
            <w:r w:rsidR="00976EFE">
              <w:rPr>
                <w:sz w:val="20"/>
                <w:szCs w:val="20"/>
                <w:u w:val="single"/>
              </w:rPr>
              <w:fldChar w:fldCharType="end"/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DD21A4" w:rsidRDefault="00A8405F" w:rsidP="00492715">
            <w:pPr>
              <w:tabs>
                <w:tab w:val="left" w:pos="1877"/>
              </w:tabs>
              <w:spacing w:line="360" w:lineRule="auto"/>
              <w:ind w:left="328" w:right="1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PLEASE SPECIFY WORK REQUIRED</w:t>
            </w:r>
            <w:r w:rsidR="00DD21A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:rsidR="00DD21A4" w:rsidRDefault="00DD21A4" w:rsidP="00492715">
            <w:pPr>
              <w:tabs>
                <w:tab w:val="right" w:pos="5104"/>
              </w:tabs>
              <w:spacing w:line="480" w:lineRule="auto"/>
              <w:ind w:left="328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DD21A4" w:rsidRDefault="00DD21A4" w:rsidP="00492715">
            <w:pPr>
              <w:tabs>
                <w:tab w:val="right" w:pos="5104"/>
              </w:tabs>
              <w:spacing w:line="480" w:lineRule="auto"/>
              <w:ind w:left="328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DD21A4" w:rsidRPr="005B3BEB" w:rsidRDefault="005B3BEB" w:rsidP="005B3BEB">
            <w:pPr>
              <w:tabs>
                <w:tab w:val="right" w:pos="5104"/>
              </w:tabs>
              <w:spacing w:line="480" w:lineRule="auto"/>
              <w:ind w:left="328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248920</wp:posOffset>
                      </wp:positionV>
                      <wp:extent cx="3329940" cy="2019300"/>
                      <wp:effectExtent l="0" t="0" r="22860" b="19050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20193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DA06E" id="Rectangle 6" o:spid="_x0000_s1026" style="position:absolute;margin-left:.5pt;margin-top:19.6pt;width:262.2pt;height:159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" filled="f" strokeweight=".26mm"/>
                  </w:pict>
                </mc:Fallback>
              </mc:AlternateContent>
            </w:r>
            <w:r w:rsidR="00DD21A4">
              <w:rPr>
                <w:sz w:val="20"/>
                <w:szCs w:val="20"/>
                <w:u w:val="single"/>
              </w:rPr>
              <w:fldChar w:fldCharType="begin"/>
            </w:r>
            <w:r w:rsidR="00DD21A4">
              <w:rPr>
                <w:sz w:val="20"/>
                <w:szCs w:val="20"/>
                <w:u w:val="single"/>
              </w:rPr>
              <w:instrText xml:space="preserve"> FILLIN ""</w:instrText>
            </w:r>
            <w:r w:rsidR="00DD21A4">
              <w:rPr>
                <w:sz w:val="20"/>
                <w:szCs w:val="20"/>
                <w:u w:val="single"/>
              </w:rPr>
              <w:fldChar w:fldCharType="separate"/>
            </w:r>
            <w:r w:rsidR="00DD21A4">
              <w:rPr>
                <w:sz w:val="20"/>
                <w:szCs w:val="20"/>
                <w:u w:val="single"/>
              </w:rPr>
              <w:t>     </w:t>
            </w:r>
            <w:r w:rsidR="00DD21A4">
              <w:rPr>
                <w:sz w:val="20"/>
                <w:szCs w:val="20"/>
                <w:u w:val="single"/>
              </w:rPr>
              <w:fldChar w:fldCharType="end"/>
            </w:r>
            <w:r w:rsidR="00DD21A4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410"/>
              </w:tabs>
              <w:ind w:left="284" w:right="6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All accessories returned with verifier(s) MUST be listed. Axicon does not accept responsibility for unreturned </w:t>
            </w:r>
          </w:p>
          <w:p w:rsidR="00A8405F" w:rsidRPr="00A8405F" w:rsidRDefault="00976EFE" w:rsidP="005B3BEB">
            <w:pPr>
              <w:tabs>
                <w:tab w:val="left" w:pos="2410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items that are not listed. </w:t>
            </w:r>
          </w:p>
          <w:p w:rsidR="00976EFE" w:rsidRDefault="00976EFE">
            <w:pPr>
              <w:tabs>
                <w:tab w:val="left" w:pos="2034"/>
                <w:tab w:val="left" w:pos="3955"/>
              </w:tabs>
              <w:spacing w:line="360" w:lineRule="auto"/>
              <w:ind w:left="284" w:right="67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RETURNED BY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AXICON TO</w:t>
            </w:r>
          </w:p>
          <w:p w:rsidR="00976EFE" w:rsidRDefault="00976EFE">
            <w:pPr>
              <w:tabs>
                <w:tab w:val="left" w:pos="2034"/>
                <w:tab w:val="left" w:pos="3955"/>
              </w:tabs>
              <w:spacing w:line="360" w:lineRule="auto"/>
              <w:ind w:left="284" w:right="67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CUSTOMER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COMPLETE</w:t>
            </w:r>
          </w:p>
          <w:p w:rsidR="00976EFE" w:rsidRDefault="00D96066">
            <w:pPr>
              <w:tabs>
                <w:tab w:val="left" w:pos="2712"/>
                <w:tab w:val="left" w:pos="4746"/>
                <w:tab w:val="right" w:pos="5085"/>
              </w:tabs>
              <w:spacing w:line="360" w:lineRule="auto"/>
              <w:ind w:left="284" w:right="67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13335</wp:posOffset>
                      </wp:positionV>
                      <wp:extent cx="158115" cy="141605"/>
                      <wp:effectExtent l="12065" t="13335" r="10795" b="698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9F340" id="Rectangle 11" o:spid="_x0000_s1026" style="position:absolute;margin-left:214.7pt;margin-top:1.05pt;width:12.45pt;height:11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" strokeweight=".26mm"/>
                  </w:pict>
                </mc:Fallback>
              </mc:AlternateContent>
            </w:r>
            <w:r w:rsidR="00976EFE">
              <w:rPr>
                <w:rFonts w:ascii="Arial" w:hAnsi="Arial"/>
                <w:sz w:val="20"/>
                <w:szCs w:val="20"/>
              </w:rPr>
              <w:t>Carry Case</w:t>
            </w:r>
            <w:r w:rsidR="00976EFE">
              <w:rPr>
                <w:rFonts w:ascii="Arial" w:hAnsi="Arial"/>
                <w:sz w:val="20"/>
                <w:szCs w:val="20"/>
              </w:rPr>
              <w:tab/>
            </w:r>
            <w:bookmarkStart w:id="3" w:name="Check4"/>
            <w:r w:rsidR="00976EF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EFE">
              <w:instrText xml:space="preserve"> FORMCHECKBOX </w:instrText>
            </w:r>
            <w:r w:rsidR="006E7F8E">
              <w:fldChar w:fldCharType="separate"/>
            </w:r>
            <w:r w:rsidR="00976EFE">
              <w:fldChar w:fldCharType="end"/>
            </w:r>
            <w:bookmarkEnd w:id="3"/>
            <w:r w:rsidR="00976EFE">
              <w:rPr>
                <w:rFonts w:ascii="Arial" w:hAnsi="Arial"/>
                <w:sz w:val="20"/>
                <w:szCs w:val="20"/>
              </w:rPr>
              <w:tab/>
            </w:r>
          </w:p>
          <w:p w:rsidR="00976EFE" w:rsidRDefault="00D96066">
            <w:pPr>
              <w:tabs>
                <w:tab w:val="left" w:pos="2712"/>
                <w:tab w:val="left" w:pos="4746"/>
                <w:tab w:val="right" w:pos="5085"/>
              </w:tabs>
              <w:spacing w:after="60" w:line="360" w:lineRule="auto"/>
              <w:ind w:left="284" w:right="68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35560</wp:posOffset>
                      </wp:positionV>
                      <wp:extent cx="158115" cy="141605"/>
                      <wp:effectExtent l="12065" t="6985" r="10795" b="13335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CFD0B" id="Rectangle 12" o:spid="_x0000_s1026" style="position:absolute;margin-left:214.7pt;margin-top:2.8pt;width:12.45pt;height:11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" strokeweight=".26mm"/>
                  </w:pict>
                </mc:Fallback>
              </mc:AlternateContent>
            </w:r>
            <w:r w:rsidR="00EE4F8C">
              <w:rPr>
                <w:rFonts w:ascii="Arial" w:hAnsi="Arial"/>
                <w:sz w:val="20"/>
                <w:szCs w:val="20"/>
              </w:rPr>
              <w:t>Black Wallet</w:t>
            </w:r>
            <w:r w:rsidR="00976EFE">
              <w:rPr>
                <w:rFonts w:ascii="Arial" w:hAnsi="Arial"/>
                <w:sz w:val="20"/>
                <w:szCs w:val="20"/>
              </w:rPr>
              <w:tab/>
            </w:r>
            <w:bookmarkStart w:id="4" w:name="Check6"/>
            <w:r w:rsidR="00976EF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EFE">
              <w:instrText xml:space="preserve"> FORMCHECKBOX </w:instrText>
            </w:r>
            <w:r w:rsidR="006E7F8E">
              <w:fldChar w:fldCharType="separate"/>
            </w:r>
            <w:r w:rsidR="00976EFE">
              <w:fldChar w:fldCharType="end"/>
            </w:r>
            <w:bookmarkEnd w:id="4"/>
            <w:r w:rsidR="00976EFE">
              <w:rPr>
                <w:rFonts w:ascii="Arial" w:hAnsi="Arial"/>
                <w:sz w:val="20"/>
                <w:szCs w:val="20"/>
              </w:rPr>
              <w:tab/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360" w:lineRule="auto"/>
              <w:ind w:left="284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Other – please specify: </w:t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DD21A4" w:rsidP="005B3BEB">
            <w:pPr>
              <w:tabs>
                <w:tab w:val="left" w:pos="5103"/>
              </w:tabs>
              <w:spacing w:line="48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214630</wp:posOffset>
                      </wp:positionV>
                      <wp:extent cx="3329940" cy="1504950"/>
                      <wp:effectExtent l="0" t="0" r="22860" b="1905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D1B1C" id="Rectangle 10" o:spid="_x0000_s1026" style="position:absolute;margin-left:.5pt;margin-top:16.9pt;width:262.2pt;height:11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" filled="f" strokeweight=".26mm"/>
                  </w:pict>
                </mc:Fallback>
              </mc:AlternateContent>
            </w:r>
            <w:r w:rsidR="00976EFE">
              <w:rPr>
                <w:sz w:val="20"/>
                <w:szCs w:val="20"/>
                <w:u w:val="single"/>
              </w:rPr>
              <w:fldChar w:fldCharType="begin"/>
            </w:r>
            <w:r w:rsidR="00976EFE">
              <w:rPr>
                <w:sz w:val="20"/>
                <w:szCs w:val="20"/>
                <w:u w:val="single"/>
              </w:rPr>
              <w:instrText xml:space="preserve"> FILLIN ""</w:instrText>
            </w:r>
            <w:r w:rsidR="00976EFE">
              <w:rPr>
                <w:sz w:val="20"/>
                <w:szCs w:val="20"/>
                <w:u w:val="single"/>
              </w:rPr>
              <w:fldChar w:fldCharType="separate"/>
            </w:r>
            <w:r w:rsidR="00976EFE">
              <w:rPr>
                <w:sz w:val="20"/>
                <w:szCs w:val="20"/>
                <w:u w:val="single"/>
              </w:rPr>
              <w:t>     </w:t>
            </w:r>
            <w:r w:rsidR="00976EFE">
              <w:rPr>
                <w:sz w:val="20"/>
                <w:szCs w:val="20"/>
                <w:u w:val="single"/>
              </w:rPr>
              <w:fldChar w:fldCharType="end"/>
            </w:r>
            <w:r w:rsidR="00976EFE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Pr="00086DAB" w:rsidRDefault="00976EFE" w:rsidP="00DD21A4">
            <w:pPr>
              <w:tabs>
                <w:tab w:val="left" w:pos="2834"/>
                <w:tab w:val="left" w:pos="4068"/>
                <w:tab w:val="right" w:pos="4962"/>
              </w:tabs>
              <w:spacing w:line="480" w:lineRule="auto"/>
              <w:ind w:left="328" w:right="141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LOAN UNIT REQUIRED: </w:t>
            </w:r>
            <w:r w:rsidR="00EE4F8C">
              <w:rPr>
                <w:rFonts w:ascii="Arial" w:hAnsi="Arial"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sz w:val="20"/>
                <w:szCs w:val="20"/>
              </w:rPr>
              <w:t xml:space="preserve">YES </w:t>
            </w: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F8E"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EE4F8C">
              <w:rPr>
                <w:rFonts w:ascii="Arial" w:hAnsi="Arial"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sz w:val="20"/>
                <w:szCs w:val="20"/>
              </w:rPr>
              <w:tab/>
              <w:t xml:space="preserve">NO </w:t>
            </w: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F8E">
              <w:fldChar w:fldCharType="separate"/>
            </w:r>
            <w:r>
              <w:fldChar w:fldCharType="end"/>
            </w:r>
          </w:p>
          <w:p w:rsidR="00EE4F8C" w:rsidRDefault="00976EFE">
            <w:pPr>
              <w:tabs>
                <w:tab w:val="left" w:pos="2127"/>
                <w:tab w:val="right" w:pos="5198"/>
              </w:tabs>
              <w:spacing w:line="480" w:lineRule="auto"/>
              <w:ind w:left="284" w:right="141"/>
              <w:rPr>
                <w:rFonts w:ascii="Arial" w:hAnsi="Arial"/>
                <w:b/>
                <w:bCs/>
                <w:i/>
                <w:i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caps/>
                <w:sz w:val="20"/>
                <w:szCs w:val="20"/>
              </w:rPr>
              <w:t xml:space="preserve">AXICON TO COMPLETE: </w:t>
            </w:r>
          </w:p>
          <w:p w:rsidR="00EE4F8C" w:rsidRDefault="00EE4F8C">
            <w:pPr>
              <w:tabs>
                <w:tab w:val="left" w:pos="2127"/>
                <w:tab w:val="right" w:pos="5198"/>
              </w:tabs>
              <w:spacing w:line="480" w:lineRule="auto"/>
              <w:ind w:left="284" w:right="141"/>
              <w:rPr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Loan Unit(s) No.       </w:t>
            </w: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:rsidR="00976EFE" w:rsidRDefault="00976EFE">
            <w:pPr>
              <w:tabs>
                <w:tab w:val="left" w:pos="2127"/>
                <w:tab w:val="right" w:pos="5198"/>
              </w:tabs>
              <w:spacing w:line="480" w:lineRule="auto"/>
              <w:ind w:left="284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Date sent: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bookmarkStart w:id="5" w:name="Text35"/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Pr="00EE4F8C" w:rsidRDefault="00A8405F" w:rsidP="00EE4F8C">
            <w:pPr>
              <w:tabs>
                <w:tab w:val="left" w:pos="2147"/>
                <w:tab w:val="left" w:pos="5198"/>
              </w:tabs>
              <w:spacing w:line="360" w:lineRule="auto"/>
              <w:ind w:left="284" w:right="114"/>
              <w:rPr>
                <w:i/>
                <w:iCs/>
                <w:sz w:val="20"/>
                <w:szCs w:val="20"/>
              </w:rPr>
            </w:pPr>
            <w:bookmarkStart w:id="6" w:name="Text36"/>
            <w:r>
              <w:rPr>
                <w:rFonts w:ascii="Arial" w:hAnsi="Arial"/>
                <w:i/>
                <w:iCs/>
                <w:sz w:val="20"/>
                <w:szCs w:val="20"/>
              </w:rPr>
              <w:t>Tracking details</w:t>
            </w:r>
            <w:r w:rsidR="00EE4F8C">
              <w:rPr>
                <w:rFonts w:ascii="Arial" w:hAnsi="Arial"/>
                <w:i/>
                <w:iCs/>
                <w:sz w:val="20"/>
                <w:szCs w:val="20"/>
              </w:rPr>
              <w:t xml:space="preserve">:       </w:t>
            </w:r>
            <w:r w:rsidR="00976EFE">
              <w:rPr>
                <w:i/>
                <w:iCs/>
                <w:sz w:val="20"/>
                <w:szCs w:val="20"/>
              </w:rPr>
              <w:fldChar w:fldCharType="begin"/>
            </w:r>
            <w:r w:rsidR="00976EFE">
              <w:rPr>
                <w:i/>
                <w:iCs/>
                <w:sz w:val="20"/>
                <w:szCs w:val="20"/>
              </w:rPr>
              <w:instrText xml:space="preserve"> FILLIN "Text36"</w:instrText>
            </w:r>
            <w:r w:rsidR="00976EFE">
              <w:rPr>
                <w:i/>
                <w:iCs/>
                <w:sz w:val="20"/>
                <w:szCs w:val="20"/>
              </w:rPr>
              <w:fldChar w:fldCharType="separate"/>
            </w:r>
            <w:r w:rsidR="00976EFE">
              <w:rPr>
                <w:i/>
                <w:iCs/>
                <w:sz w:val="20"/>
                <w:szCs w:val="20"/>
              </w:rPr>
              <w:t>     </w:t>
            </w:r>
            <w:r w:rsidR="00976EFE">
              <w:rPr>
                <w:i/>
                <w:iCs/>
                <w:sz w:val="20"/>
                <w:szCs w:val="20"/>
              </w:rPr>
              <w:fldChar w:fldCharType="end"/>
            </w:r>
            <w:bookmarkEnd w:id="6"/>
            <w:r w:rsidR="00976EFE"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5103"/>
              </w:tabs>
              <w:spacing w:line="360" w:lineRule="auto"/>
              <w:ind w:left="284" w:right="67"/>
              <w:rPr>
                <w:rFonts w:ascii="Arial" w:hAnsi="Arial"/>
                <w:sz w:val="20"/>
                <w:szCs w:val="20"/>
                <w:u w:val="single"/>
              </w:rPr>
            </w:pPr>
          </w:p>
        </w:tc>
        <w:tc>
          <w:tcPr>
            <w:tcW w:w="5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FE" w:rsidRDefault="00DD21A4">
            <w:pPr>
              <w:snapToGrid w:val="0"/>
              <w:ind w:left="284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137160</wp:posOffset>
                      </wp:positionV>
                      <wp:extent cx="3329940" cy="1714500"/>
                      <wp:effectExtent l="0" t="0" r="22860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17145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CFC89" id="Rectangle 3" o:spid="_x0000_s1026" style="position:absolute;margin-left:2.5pt;margin-top:10.8pt;width:262.2pt;height:13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" filled="f" strokeweight=".26mm"/>
                  </w:pict>
                </mc:Fallback>
              </mc:AlternateContent>
            </w:r>
          </w:p>
          <w:p w:rsidR="00A8405F" w:rsidRPr="00A8405F" w:rsidRDefault="00A8405F">
            <w:pPr>
              <w:ind w:left="142" w:right="283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8405F" w:rsidRPr="00A8405F" w:rsidRDefault="00A8405F">
            <w:pPr>
              <w:ind w:left="142" w:right="283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SHIPPING ADDRESS</w:t>
            </w:r>
          </w:p>
          <w:p w:rsidR="00A8405F" w:rsidRDefault="00A8405F">
            <w:pPr>
              <w:ind w:left="142" w:right="283"/>
              <w:jc w:val="right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</w:p>
          <w:p w:rsidR="00976EFE" w:rsidRPr="00A8405F" w:rsidRDefault="003B01BE" w:rsidP="00492715">
            <w:pPr>
              <w:spacing w:line="360" w:lineRule="auto"/>
              <w:ind w:left="142" w:right="28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0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Axicon Auto ID</w:t>
            </w:r>
            <w:r w:rsidR="00976EFE" w:rsidRPr="00A840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Limited</w:t>
            </w:r>
            <w:r w:rsidR="00976EFE" w:rsidRPr="00A840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76EFE" w:rsidRPr="00A8405F" w:rsidRDefault="00976EFE" w:rsidP="00492715">
            <w:pPr>
              <w:spacing w:line="360" w:lineRule="auto"/>
              <w:ind w:left="142" w:right="283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8405F">
              <w:rPr>
                <w:rFonts w:ascii="Arial" w:hAnsi="Arial"/>
                <w:b/>
                <w:sz w:val="20"/>
                <w:szCs w:val="20"/>
              </w:rPr>
              <w:t>VCAS/Repair Bureau</w:t>
            </w:r>
          </w:p>
          <w:p w:rsidR="00976EFE" w:rsidRDefault="00976EFE" w:rsidP="00492715">
            <w:pPr>
              <w:spacing w:line="360" w:lineRule="auto"/>
              <w:ind w:left="142" w:right="283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Church Road, Weston on the Green, Bicester</w:t>
            </w:r>
          </w:p>
          <w:p w:rsidR="00976EFE" w:rsidRDefault="00976EFE" w:rsidP="00492715">
            <w:pPr>
              <w:spacing w:line="360" w:lineRule="auto"/>
              <w:ind w:left="142" w:right="283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Oxfordshire OX25 3QP</w:t>
            </w:r>
          </w:p>
          <w:p w:rsidR="00976EFE" w:rsidRDefault="00976EFE" w:rsidP="00492715">
            <w:pPr>
              <w:spacing w:line="360" w:lineRule="auto"/>
              <w:ind w:left="142" w:right="283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email: vcas@axicon.com</w:t>
            </w:r>
          </w:p>
          <w:p w:rsidR="00976EFE" w:rsidRPr="00492715" w:rsidRDefault="00492715" w:rsidP="00492715">
            <w:pPr>
              <w:spacing w:line="480" w:lineRule="auto"/>
              <w:ind w:left="142" w:right="283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222885</wp:posOffset>
                      </wp:positionV>
                      <wp:extent cx="3329940" cy="1314450"/>
                      <wp:effectExtent l="0" t="0" r="22860" b="1905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131445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F60FB" id="Rectangle 8" o:spid="_x0000_s1026" style="position:absolute;margin-left:2.5pt;margin-top:17.55pt;width:262.2pt;height:103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" filled="f" strokeweight=".26mm"/>
                  </w:pict>
                </mc:Fallback>
              </mc:AlternateContent>
            </w:r>
            <w:r w:rsidR="00976EFE">
              <w:rPr>
                <w:rFonts w:ascii="Arial" w:hAnsi="Arial"/>
                <w:sz w:val="18"/>
                <w:szCs w:val="18"/>
              </w:rPr>
              <w:t>Tel.: +44 (0)1869 351</w:t>
            </w:r>
            <w:r w:rsidR="009F28C2">
              <w:rPr>
                <w:rFonts w:ascii="Arial" w:hAnsi="Arial"/>
                <w:sz w:val="18"/>
                <w:szCs w:val="18"/>
              </w:rPr>
              <w:t>155</w:t>
            </w:r>
          </w:p>
          <w:p w:rsidR="00976EFE" w:rsidRDefault="00976EFE" w:rsidP="00AC5990">
            <w:pPr>
              <w:tabs>
                <w:tab w:val="right" w:pos="5104"/>
              </w:tabs>
              <w:spacing w:line="360" w:lineRule="auto"/>
              <w:ind w:left="142" w:right="141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please tick preferred method of payment</w:t>
            </w:r>
          </w:p>
          <w:p w:rsidR="00976EFE" w:rsidRDefault="00AC5990" w:rsidP="00AC5990">
            <w:pPr>
              <w:tabs>
                <w:tab w:val="left" w:pos="709"/>
                <w:tab w:val="left" w:pos="1702"/>
                <w:tab w:val="left" w:pos="2552"/>
                <w:tab w:val="left" w:pos="3544"/>
                <w:tab w:val="left" w:pos="4820"/>
              </w:tabs>
              <w:spacing w:line="480" w:lineRule="auto"/>
              <w:ind w:left="142"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A/C</w:t>
            </w:r>
            <w:r>
              <w:rPr>
                <w:rFonts w:ascii="Arial" w:hAnsi="Arial"/>
                <w:sz w:val="20"/>
                <w:szCs w:val="20"/>
              </w:rPr>
              <w:tab/>
            </w:r>
            <w:bookmarkStart w:id="7" w:name="Check9"/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F8E"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  <w:bookmarkStart w:id="8" w:name="Check10"/>
            <w:r>
              <w:rPr>
                <w:rFonts w:ascii="Arial" w:hAnsi="Arial"/>
                <w:sz w:val="20"/>
                <w:szCs w:val="20"/>
              </w:rPr>
              <w:t xml:space="preserve">Bank Transfer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F8E">
              <w:fldChar w:fldCharType="separate"/>
            </w:r>
            <w:r>
              <w:fldChar w:fldCharType="end"/>
            </w:r>
            <w:bookmarkEnd w:id="8"/>
            <w:r>
              <w:t xml:space="preserve">         </w:t>
            </w:r>
            <w:r>
              <w:rPr>
                <w:rFonts w:ascii="Arial" w:hAnsi="Arial"/>
                <w:sz w:val="20"/>
                <w:szCs w:val="20"/>
              </w:rPr>
              <w:t xml:space="preserve">Credit Card </w:t>
            </w:r>
            <w:r>
              <w:rPr>
                <w:rFonts w:ascii="Arial" w:hAnsi="Arial"/>
                <w:sz w:val="20"/>
                <w:szCs w:val="20"/>
              </w:rPr>
              <w:tab/>
            </w:r>
            <w:bookmarkStart w:id="9" w:name="Check11"/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F8E">
              <w:fldChar w:fldCharType="separate"/>
            </w:r>
            <w:r>
              <w:fldChar w:fldCharType="end"/>
            </w:r>
            <w:bookmarkEnd w:id="9"/>
          </w:p>
          <w:p w:rsidR="00976EFE" w:rsidRPr="00AC5990" w:rsidRDefault="00976EFE" w:rsidP="00AC5990">
            <w:pPr>
              <w:tabs>
                <w:tab w:val="left" w:pos="3119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Axicon Account No.: </w:t>
            </w:r>
            <w:r>
              <w:rPr>
                <w:rFonts w:ascii="Arial" w:hAnsi="Arial"/>
                <w:sz w:val="16"/>
                <w:szCs w:val="16"/>
              </w:rPr>
              <w:t>(if applicable)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 w:rsidP="005B3BEB">
            <w:pPr>
              <w:tabs>
                <w:tab w:val="left" w:pos="3119"/>
                <w:tab w:val="right" w:pos="5104"/>
                <w:tab w:val="right" w:pos="5378"/>
              </w:tabs>
              <w:spacing w:line="36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Purchase Order No</w:t>
            </w:r>
            <w:r>
              <w:rPr>
                <w:rFonts w:ascii="Arial" w:hAnsi="Arial"/>
                <w:sz w:val="20"/>
                <w:szCs w:val="20"/>
              </w:rPr>
              <w:t>.: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Pr="005B3BEB" w:rsidRDefault="005B3BEB" w:rsidP="005B3BEB">
            <w:pPr>
              <w:tabs>
                <w:tab w:val="left" w:pos="2127"/>
                <w:tab w:val="right" w:pos="5104"/>
                <w:tab w:val="right" w:pos="5378"/>
              </w:tabs>
              <w:spacing w:line="480" w:lineRule="auto"/>
              <w:ind w:left="142" w:right="1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248285</wp:posOffset>
                      </wp:positionV>
                      <wp:extent cx="3329940" cy="6134100"/>
                      <wp:effectExtent l="0" t="0" r="22860" b="190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61341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F88D9" id="Rectangle 9" o:spid="_x0000_s1026" style="position:absolute;margin-left:2.5pt;margin-top:19.55pt;width:262.2pt;height:48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" filled="f" strokeweight=".26mm"/>
                  </w:pict>
                </mc:Fallback>
              </mc:AlternateContent>
            </w:r>
            <w:r w:rsidR="00314188" w:rsidRPr="005B3BEB">
              <w:rPr>
                <w:rFonts w:ascii="Arial" w:hAnsi="Arial"/>
                <w:b/>
                <w:bCs/>
                <w:sz w:val="20"/>
                <w:szCs w:val="20"/>
              </w:rPr>
              <w:t>Please include/</w:t>
            </w:r>
            <w:r w:rsidR="00654B43" w:rsidRPr="005B3BEB">
              <w:rPr>
                <w:rFonts w:ascii="Arial" w:hAnsi="Arial"/>
                <w:b/>
                <w:bCs/>
                <w:sz w:val="20"/>
                <w:szCs w:val="20"/>
              </w:rPr>
              <w:t xml:space="preserve">attach an official P.O. </w:t>
            </w:r>
            <w:r w:rsidR="00952E2B" w:rsidRPr="005B3BEB">
              <w:rPr>
                <w:rFonts w:ascii="Arial" w:hAnsi="Arial"/>
                <w:b/>
                <w:bCs/>
                <w:sz w:val="20"/>
                <w:szCs w:val="20"/>
              </w:rPr>
              <w:t>with</w:t>
            </w:r>
            <w:r w:rsidR="00654B43" w:rsidRPr="005B3BEB">
              <w:rPr>
                <w:rFonts w:ascii="Arial" w:hAnsi="Arial"/>
                <w:b/>
                <w:bCs/>
                <w:sz w:val="20"/>
                <w:szCs w:val="20"/>
              </w:rPr>
              <w:t xml:space="preserve"> RMA form.</w:t>
            </w:r>
          </w:p>
          <w:p w:rsidR="00976EFE" w:rsidRPr="005B3BEB" w:rsidRDefault="00976EFE" w:rsidP="00DD21A4">
            <w:pPr>
              <w:tabs>
                <w:tab w:val="left" w:pos="2127"/>
                <w:tab w:val="right" w:pos="5003"/>
                <w:tab w:val="right" w:pos="5104"/>
                <w:tab w:val="right" w:pos="5217"/>
              </w:tabs>
              <w:ind w:left="142" w:right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B3BEB">
              <w:rPr>
                <w:rFonts w:ascii="Arial" w:hAnsi="Arial" w:cs="Arial"/>
                <w:b/>
                <w:bCs/>
                <w:iCs/>
              </w:rPr>
              <w:t>FOR AXICON USE ONLY</w:t>
            </w:r>
          </w:p>
          <w:p w:rsidR="00DD21A4" w:rsidRDefault="00DD21A4" w:rsidP="00DD21A4">
            <w:pPr>
              <w:tabs>
                <w:tab w:val="left" w:pos="2127"/>
                <w:tab w:val="right" w:pos="5104"/>
              </w:tabs>
              <w:ind w:right="141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976EFE" w:rsidRPr="003D5445" w:rsidRDefault="00976EFE" w:rsidP="003D5445">
            <w:pPr>
              <w:tabs>
                <w:tab w:val="left" w:pos="2127"/>
                <w:tab w:val="right" w:pos="5104"/>
              </w:tabs>
              <w:spacing w:line="480" w:lineRule="auto"/>
              <w:ind w:left="174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Date received: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Default="00976EFE" w:rsidP="00FE0BD0">
            <w:pPr>
              <w:tabs>
                <w:tab w:val="right" w:pos="5104"/>
              </w:tabs>
              <w:spacing w:line="480" w:lineRule="auto"/>
              <w:ind w:left="142" w:right="142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External inspection findings:</w:t>
            </w:r>
          </w:p>
          <w:p w:rsidR="00976EFE" w:rsidRDefault="00976EFE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Pr="00086DAB" w:rsidRDefault="00976EFE" w:rsidP="00086DAB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Date returned: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3D5445" w:rsidRDefault="003D5445" w:rsidP="003D5445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Tracking details::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3D5445" w:rsidRDefault="00976EFE" w:rsidP="003D5445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Repair cost: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3D5445" w:rsidRPr="003D5445" w:rsidRDefault="003D5445" w:rsidP="003D5445">
            <w:pPr>
              <w:tabs>
                <w:tab w:val="left" w:pos="2127"/>
                <w:tab w:val="right" w:pos="5104"/>
              </w:tabs>
              <w:spacing w:line="480" w:lineRule="auto"/>
              <w:ind w:left="2159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Pr="003D5445" w:rsidRDefault="00976EFE" w:rsidP="003D5445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Delivery cost: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Pr="003D5445" w:rsidRDefault="00976EFE" w:rsidP="003D5445">
            <w:pPr>
              <w:tabs>
                <w:tab w:val="left" w:pos="2721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Confirmed:  YES / NO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ab/>
              <w:t xml:space="preserve">Date: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RMA Category:    A    B    C    D    E</w:t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Repair Code:       1     2    3    4     5     6</w:t>
            </w:r>
          </w:p>
          <w:p w:rsidR="00976EFE" w:rsidRDefault="00976EFE">
            <w:pPr>
              <w:tabs>
                <w:tab w:val="left" w:pos="2127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Comments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 w:rsidP="003D5445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3D5445" w:rsidRDefault="00A8405F" w:rsidP="00A8405F">
            <w:pPr>
              <w:tabs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 w:rsidP="003D5445">
            <w:pPr>
              <w:tabs>
                <w:tab w:val="right" w:pos="5104"/>
              </w:tabs>
              <w:spacing w:line="480" w:lineRule="auto"/>
              <w:ind w:left="174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Default="00976EFE">
            <w:pPr>
              <w:tabs>
                <w:tab w:val="left" w:pos="1245"/>
                <w:tab w:val="right" w:pos="5104"/>
              </w:tabs>
              <w:spacing w:line="480" w:lineRule="auto"/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76EFE" w:rsidRPr="00086DAB" w:rsidRDefault="00086DAB" w:rsidP="00086DAB">
            <w:pPr>
              <w:tabs>
                <w:tab w:val="left" w:pos="1980"/>
              </w:tabs>
              <w:ind w:left="142" w:right="141"/>
              <w:rPr>
                <w:rFonts w:ascii="Arial" w:hAnsi="Arial"/>
                <w:sz w:val="20"/>
                <w:szCs w:val="20"/>
                <w:u w:val="single"/>
              </w:rPr>
            </w:pPr>
            <w:r w:rsidRPr="00086DAB">
              <w:rPr>
                <w:rFonts w:ascii="Arial" w:hAnsi="Arial"/>
                <w:i/>
                <w:sz w:val="20"/>
                <w:szCs w:val="20"/>
              </w:rPr>
              <w:t>CRM Updated:</w:t>
            </w:r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sz w:val="20"/>
                <w:szCs w:val="20"/>
                <w:u w:val="single"/>
              </w:rPr>
              <w:t>                                                      </w:t>
            </w:r>
          </w:p>
        </w:tc>
      </w:tr>
    </w:tbl>
    <w:p w:rsidR="00976EFE" w:rsidRPr="00583D35" w:rsidRDefault="00976EFE" w:rsidP="00C27395">
      <w:bookmarkStart w:id="10" w:name="_GoBack"/>
      <w:bookmarkEnd w:id="10"/>
    </w:p>
    <w:sectPr w:rsidR="00976EFE" w:rsidRPr="00583D35">
      <w:footerReference w:type="default" r:id="rId7"/>
      <w:pgSz w:w="11906" w:h="16838"/>
      <w:pgMar w:top="284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7A3" w:rsidRDefault="00C307A3">
      <w:r>
        <w:separator/>
      </w:r>
    </w:p>
  </w:endnote>
  <w:endnote w:type="continuationSeparator" w:id="0">
    <w:p w:rsidR="00C307A3" w:rsidRDefault="00C3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78A" w:rsidRDefault="006E7F8E" w:rsidP="00E9078A">
    <w:pPr>
      <w:pStyle w:val="Footer"/>
      <w:jc w:val="right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  <w:t>RMA 2021</w:t>
    </w:r>
  </w:p>
  <w:p w:rsidR="00D43ED5" w:rsidRDefault="00D43ED5">
    <w:pPr>
      <w:pStyle w:val="Footer"/>
      <w:jc w:val="right"/>
      <w:rPr>
        <w:rFonts w:ascii="Verdana" w:hAnsi="Verdana"/>
        <w:sz w:val="10"/>
        <w:szCs w:val="16"/>
      </w:rPr>
    </w:pPr>
  </w:p>
  <w:p w:rsidR="00D43ED5" w:rsidRDefault="00D43ED5">
    <w:pPr>
      <w:pStyle w:val="Footer"/>
      <w:rPr>
        <w:rFonts w:ascii="Verdana" w:hAnsi="Verdana"/>
        <w:sz w:val="10"/>
        <w:szCs w:val="16"/>
      </w:rPr>
    </w:pPr>
  </w:p>
  <w:p w:rsidR="00D43ED5" w:rsidRDefault="00D43ED5">
    <w:pPr>
      <w:pStyle w:val="Footer"/>
      <w:rPr>
        <w:rFonts w:ascii="Verdana" w:hAnsi="Verdana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7A3" w:rsidRDefault="00C307A3">
      <w:r>
        <w:separator/>
      </w:r>
    </w:p>
  </w:footnote>
  <w:footnote w:type="continuationSeparator" w:id="0">
    <w:p w:rsidR="00C307A3" w:rsidRDefault="00C30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10"/>
    <w:rsid w:val="00086DAB"/>
    <w:rsid w:val="0008707E"/>
    <w:rsid w:val="000B5A8E"/>
    <w:rsid w:val="00247796"/>
    <w:rsid w:val="00302807"/>
    <w:rsid w:val="00314188"/>
    <w:rsid w:val="003B01BE"/>
    <w:rsid w:val="003D5445"/>
    <w:rsid w:val="00474F93"/>
    <w:rsid w:val="00492715"/>
    <w:rsid w:val="00514EBD"/>
    <w:rsid w:val="00560098"/>
    <w:rsid w:val="00583D35"/>
    <w:rsid w:val="005B3BEB"/>
    <w:rsid w:val="00654B43"/>
    <w:rsid w:val="00663C8D"/>
    <w:rsid w:val="006E7F8E"/>
    <w:rsid w:val="0083370A"/>
    <w:rsid w:val="008371C4"/>
    <w:rsid w:val="00844DD0"/>
    <w:rsid w:val="00917F10"/>
    <w:rsid w:val="00952E2B"/>
    <w:rsid w:val="00963184"/>
    <w:rsid w:val="00976EFE"/>
    <w:rsid w:val="009F28C2"/>
    <w:rsid w:val="00A059BD"/>
    <w:rsid w:val="00A8405F"/>
    <w:rsid w:val="00AB6139"/>
    <w:rsid w:val="00AB74AD"/>
    <w:rsid w:val="00AC5990"/>
    <w:rsid w:val="00AE477C"/>
    <w:rsid w:val="00AE55D4"/>
    <w:rsid w:val="00B15F32"/>
    <w:rsid w:val="00B51C64"/>
    <w:rsid w:val="00BC25A3"/>
    <w:rsid w:val="00C11157"/>
    <w:rsid w:val="00C27395"/>
    <w:rsid w:val="00C307A3"/>
    <w:rsid w:val="00C64568"/>
    <w:rsid w:val="00CC393A"/>
    <w:rsid w:val="00D4010E"/>
    <w:rsid w:val="00D43ED5"/>
    <w:rsid w:val="00D96066"/>
    <w:rsid w:val="00DD21A4"/>
    <w:rsid w:val="00E9078A"/>
    <w:rsid w:val="00EB0846"/>
    <w:rsid w:val="00EE4F8C"/>
    <w:rsid w:val="00F70541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4CA813-A2B0-4A04-AFC3-EAC1F963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\My%20Documents\My%20Files\Production\RMA%20Form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2C15-46D1-449F-87C1-E262833C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RMA Form 2007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TO MANUFACTURER AUTHORITY</vt:lpstr>
    </vt:vector>
  </TitlesOfParts>
  <Company>Axicon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MANUFACTURER AUTHORITY</dc:title>
  <dc:creator>John Williams</dc:creator>
  <cp:lastModifiedBy>John Williams</cp:lastModifiedBy>
  <cp:revision>2</cp:revision>
  <cp:lastPrinted>2012-08-01T15:14:00Z</cp:lastPrinted>
  <dcterms:created xsi:type="dcterms:W3CDTF">2021-01-04T10:56:00Z</dcterms:created>
  <dcterms:modified xsi:type="dcterms:W3CDTF">2021-01-04T10:56:00Z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